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2F410" w14:textId="0F06A145" w:rsidR="000C4EFD" w:rsidRPr="000C4EFD" w:rsidRDefault="00DD3AB8" w:rsidP="00DF38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b/>
          <w:color w:val="000000"/>
          <w:spacing w:val="-1"/>
          <w:sz w:val="22"/>
          <w:szCs w:val="20"/>
        </w:rPr>
      </w:pPr>
      <w:r>
        <w:rPr>
          <w:rFonts w:eastAsia="Times New Roman" w:cs="Courier New"/>
          <w:bCs/>
          <w:color w:val="000000"/>
          <w:spacing w:val="-1"/>
          <w:sz w:val="22"/>
          <w:szCs w:val="20"/>
        </w:rPr>
        <w:t>O06</w:t>
      </w:r>
      <w:r w:rsidR="008D4058" w:rsidRPr="000C4EFD">
        <w:rPr>
          <w:rFonts w:eastAsia="Times New Roman" w:cs="Courier New"/>
          <w:bCs/>
          <w:color w:val="000000"/>
          <w:spacing w:val="-1"/>
          <w:sz w:val="22"/>
          <w:szCs w:val="20"/>
        </w:rPr>
        <w:t>.</w:t>
      </w:r>
      <w:r w:rsidR="008D4058" w:rsidRPr="000C4EFD">
        <w:rPr>
          <w:rFonts w:eastAsia="Times New Roman" w:cs="Courier New"/>
          <w:color w:val="000000"/>
          <w:spacing w:val="-1"/>
          <w:sz w:val="22"/>
          <w:szCs w:val="20"/>
        </w:rPr>
        <w:t xml:space="preserve"> </w:t>
      </w:r>
      <w:r>
        <w:rPr>
          <w:rFonts w:eastAsia="Times New Roman" w:cs="Courier New"/>
          <w:b/>
          <w:color w:val="000000"/>
          <w:spacing w:val="-1"/>
          <w:sz w:val="22"/>
          <w:szCs w:val="20"/>
        </w:rPr>
        <w:t>Our God is an Awesome God</w:t>
      </w:r>
    </w:p>
    <w:p w14:paraId="29B85FB0" w14:textId="77777777" w:rsidR="003A76C0" w:rsidRPr="003A76C0" w:rsidRDefault="003A76C0" w:rsidP="003A76C0">
      <w:pPr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43D1398E" w14:textId="77777777" w:rsidR="00DD3AB8" w:rsidRPr="00DD3AB8" w:rsidRDefault="00DD3AB8" w:rsidP="00DD3AB8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DD3AB8">
        <w:rPr>
          <w:rFonts w:eastAsia="Times New Roman" w:cs="Courier New"/>
          <w:color w:val="000000"/>
          <w:spacing w:val="-1"/>
          <w:sz w:val="22"/>
          <w:szCs w:val="20"/>
        </w:rPr>
        <w:t>[Verse]</w:t>
      </w:r>
    </w:p>
    <w:p w14:paraId="4C99D7B3" w14:textId="77777777" w:rsidR="00DD3AB8" w:rsidRPr="00DD3AB8" w:rsidRDefault="00DD3AB8" w:rsidP="00DD3AB8">
      <w:pPr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7CEC6998" w14:textId="77777777" w:rsidR="00DD3AB8" w:rsidRPr="00DD3AB8" w:rsidRDefault="00DD3AB8" w:rsidP="00DD3AB8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DD3AB8">
        <w:rPr>
          <w:rFonts w:eastAsia="Times New Roman" w:cs="Courier New"/>
          <w:color w:val="000000"/>
          <w:spacing w:val="-1"/>
          <w:sz w:val="22"/>
          <w:szCs w:val="20"/>
        </w:rPr>
        <w:t xml:space="preserve">Our God is an awesome </w:t>
      </w:r>
      <w:proofErr w:type="gramStart"/>
      <w:r w:rsidRPr="00DD3AB8">
        <w:rPr>
          <w:rFonts w:eastAsia="Times New Roman" w:cs="Courier New"/>
          <w:color w:val="000000"/>
          <w:spacing w:val="-1"/>
          <w:sz w:val="22"/>
          <w:szCs w:val="20"/>
        </w:rPr>
        <w:t>God</w:t>
      </w:r>
      <w:proofErr w:type="gramEnd"/>
    </w:p>
    <w:p w14:paraId="3C008609" w14:textId="77777777" w:rsidR="00DD3AB8" w:rsidRPr="00DD3AB8" w:rsidRDefault="00DD3AB8" w:rsidP="00DD3AB8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DD3AB8">
        <w:rPr>
          <w:rFonts w:eastAsia="Times New Roman" w:cs="Courier New"/>
          <w:color w:val="000000"/>
          <w:spacing w:val="-1"/>
          <w:sz w:val="22"/>
          <w:szCs w:val="20"/>
        </w:rPr>
        <w:t xml:space="preserve">He reigns from heaven </w:t>
      </w:r>
      <w:proofErr w:type="gramStart"/>
      <w:r w:rsidRPr="00DD3AB8">
        <w:rPr>
          <w:rFonts w:eastAsia="Times New Roman" w:cs="Courier New"/>
          <w:color w:val="000000"/>
          <w:spacing w:val="-1"/>
          <w:sz w:val="22"/>
          <w:szCs w:val="20"/>
        </w:rPr>
        <w:t>above</w:t>
      </w:r>
      <w:proofErr w:type="gramEnd"/>
    </w:p>
    <w:p w14:paraId="0259B569" w14:textId="77777777" w:rsidR="00DD3AB8" w:rsidRPr="00DD3AB8" w:rsidRDefault="00DD3AB8" w:rsidP="00DD3AB8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DD3AB8">
        <w:rPr>
          <w:rFonts w:eastAsia="Times New Roman" w:cs="Courier New"/>
          <w:color w:val="000000"/>
          <w:spacing w:val="-1"/>
          <w:sz w:val="22"/>
          <w:szCs w:val="20"/>
        </w:rPr>
        <w:t xml:space="preserve">With wisdom, </w:t>
      </w:r>
      <w:proofErr w:type="gramStart"/>
      <w:r w:rsidRPr="00DD3AB8">
        <w:rPr>
          <w:rFonts w:eastAsia="Times New Roman" w:cs="Courier New"/>
          <w:color w:val="000000"/>
          <w:spacing w:val="-1"/>
          <w:sz w:val="22"/>
          <w:szCs w:val="20"/>
        </w:rPr>
        <w:t>power</w:t>
      </w:r>
      <w:proofErr w:type="gramEnd"/>
      <w:r w:rsidRPr="00DD3AB8">
        <w:rPr>
          <w:rFonts w:eastAsia="Times New Roman" w:cs="Courier New"/>
          <w:color w:val="000000"/>
          <w:spacing w:val="-1"/>
          <w:sz w:val="22"/>
          <w:szCs w:val="20"/>
        </w:rPr>
        <w:t xml:space="preserve"> and love</w:t>
      </w:r>
    </w:p>
    <w:p w14:paraId="4B6A90C8" w14:textId="77777777" w:rsidR="00DD3AB8" w:rsidRPr="00DD3AB8" w:rsidRDefault="00DD3AB8" w:rsidP="00DD3AB8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DD3AB8">
        <w:rPr>
          <w:rFonts w:eastAsia="Times New Roman" w:cs="Courier New"/>
          <w:color w:val="000000"/>
          <w:spacing w:val="-1"/>
          <w:sz w:val="22"/>
          <w:szCs w:val="20"/>
        </w:rPr>
        <w:t xml:space="preserve">Our God is an awesome </w:t>
      </w:r>
      <w:proofErr w:type="gramStart"/>
      <w:r w:rsidRPr="00DD3AB8">
        <w:rPr>
          <w:rFonts w:eastAsia="Times New Roman" w:cs="Courier New"/>
          <w:color w:val="000000"/>
          <w:spacing w:val="-1"/>
          <w:sz w:val="22"/>
          <w:szCs w:val="20"/>
        </w:rPr>
        <w:t>God</w:t>
      </w:r>
      <w:proofErr w:type="gramEnd"/>
    </w:p>
    <w:p w14:paraId="263A264E" w14:textId="77777777" w:rsidR="00DD3AB8" w:rsidRPr="00DD3AB8" w:rsidRDefault="00DD3AB8" w:rsidP="00DD3AB8">
      <w:pPr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5F725315" w14:textId="77777777" w:rsidR="00DD3AB8" w:rsidRPr="00DD3AB8" w:rsidRDefault="00DD3AB8" w:rsidP="00DD3AB8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DD3AB8">
        <w:rPr>
          <w:rFonts w:eastAsia="Times New Roman" w:cs="Courier New"/>
          <w:color w:val="000000"/>
          <w:spacing w:val="-1"/>
          <w:sz w:val="22"/>
          <w:szCs w:val="20"/>
        </w:rPr>
        <w:t xml:space="preserve">Our God is an awesome </w:t>
      </w:r>
      <w:proofErr w:type="gramStart"/>
      <w:r w:rsidRPr="00DD3AB8">
        <w:rPr>
          <w:rFonts w:eastAsia="Times New Roman" w:cs="Courier New"/>
          <w:color w:val="000000"/>
          <w:spacing w:val="-1"/>
          <w:sz w:val="22"/>
          <w:szCs w:val="20"/>
        </w:rPr>
        <w:t>God</w:t>
      </w:r>
      <w:proofErr w:type="gramEnd"/>
    </w:p>
    <w:p w14:paraId="1930C8F6" w14:textId="77777777" w:rsidR="00DD3AB8" w:rsidRPr="00DD3AB8" w:rsidRDefault="00DD3AB8" w:rsidP="00DD3AB8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DD3AB8">
        <w:rPr>
          <w:rFonts w:eastAsia="Times New Roman" w:cs="Courier New"/>
          <w:color w:val="000000"/>
          <w:spacing w:val="-1"/>
          <w:sz w:val="22"/>
          <w:szCs w:val="20"/>
        </w:rPr>
        <w:t xml:space="preserve">He reigns from heaven </w:t>
      </w:r>
      <w:proofErr w:type="gramStart"/>
      <w:r w:rsidRPr="00DD3AB8">
        <w:rPr>
          <w:rFonts w:eastAsia="Times New Roman" w:cs="Courier New"/>
          <w:color w:val="000000"/>
          <w:spacing w:val="-1"/>
          <w:sz w:val="22"/>
          <w:szCs w:val="20"/>
        </w:rPr>
        <w:t>above</w:t>
      </w:r>
      <w:proofErr w:type="gramEnd"/>
    </w:p>
    <w:p w14:paraId="5BAB9AD2" w14:textId="77777777" w:rsidR="00DD3AB8" w:rsidRPr="00DD3AB8" w:rsidRDefault="00DD3AB8" w:rsidP="00DD3AB8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DD3AB8">
        <w:rPr>
          <w:rFonts w:eastAsia="Times New Roman" w:cs="Courier New"/>
          <w:color w:val="000000"/>
          <w:spacing w:val="-1"/>
          <w:sz w:val="22"/>
          <w:szCs w:val="20"/>
        </w:rPr>
        <w:t xml:space="preserve">With wisdom, </w:t>
      </w:r>
      <w:proofErr w:type="gramStart"/>
      <w:r w:rsidRPr="00DD3AB8">
        <w:rPr>
          <w:rFonts w:eastAsia="Times New Roman" w:cs="Courier New"/>
          <w:color w:val="000000"/>
          <w:spacing w:val="-1"/>
          <w:sz w:val="22"/>
          <w:szCs w:val="20"/>
        </w:rPr>
        <w:t>power</w:t>
      </w:r>
      <w:proofErr w:type="gramEnd"/>
      <w:r w:rsidRPr="00DD3AB8">
        <w:rPr>
          <w:rFonts w:eastAsia="Times New Roman" w:cs="Courier New"/>
          <w:color w:val="000000"/>
          <w:spacing w:val="-1"/>
          <w:sz w:val="22"/>
          <w:szCs w:val="20"/>
        </w:rPr>
        <w:t xml:space="preserve"> and love</w:t>
      </w:r>
    </w:p>
    <w:p w14:paraId="1E583C94" w14:textId="77777777" w:rsidR="00DD3AB8" w:rsidRPr="00DD3AB8" w:rsidRDefault="00DD3AB8" w:rsidP="00DD3AB8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DD3AB8">
        <w:rPr>
          <w:rFonts w:eastAsia="Times New Roman" w:cs="Courier New"/>
          <w:color w:val="000000"/>
          <w:spacing w:val="-1"/>
          <w:sz w:val="22"/>
          <w:szCs w:val="20"/>
        </w:rPr>
        <w:t xml:space="preserve">Our God is an awesome </w:t>
      </w:r>
      <w:proofErr w:type="gramStart"/>
      <w:r w:rsidRPr="00DD3AB8">
        <w:rPr>
          <w:rFonts w:eastAsia="Times New Roman" w:cs="Courier New"/>
          <w:color w:val="000000"/>
          <w:spacing w:val="-1"/>
          <w:sz w:val="22"/>
          <w:szCs w:val="20"/>
        </w:rPr>
        <w:t>God</w:t>
      </w:r>
      <w:proofErr w:type="gramEnd"/>
    </w:p>
    <w:p w14:paraId="62D956F5" w14:textId="77777777" w:rsidR="003717FC" w:rsidRPr="000C4EFD" w:rsidRDefault="003717FC" w:rsidP="00DD3AB8">
      <w:pPr>
        <w:rPr>
          <w:rFonts w:eastAsia="Times New Roman" w:cs="Courier New"/>
          <w:color w:val="000000"/>
          <w:spacing w:val="-1"/>
          <w:sz w:val="22"/>
          <w:szCs w:val="20"/>
        </w:rPr>
      </w:pPr>
    </w:p>
    <w:sectPr w:rsidR="003717FC" w:rsidRPr="000C4EFD" w:rsidSect="000C4EFD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84E"/>
    <w:rsid w:val="000B4040"/>
    <w:rsid w:val="000C4EFD"/>
    <w:rsid w:val="00184768"/>
    <w:rsid w:val="002815CA"/>
    <w:rsid w:val="003717FC"/>
    <w:rsid w:val="003A76C0"/>
    <w:rsid w:val="004012DF"/>
    <w:rsid w:val="00533EC9"/>
    <w:rsid w:val="00724A65"/>
    <w:rsid w:val="007B61E0"/>
    <w:rsid w:val="008254B5"/>
    <w:rsid w:val="00865FE4"/>
    <w:rsid w:val="008709E2"/>
    <w:rsid w:val="008B5E9D"/>
    <w:rsid w:val="008D4058"/>
    <w:rsid w:val="00A8390C"/>
    <w:rsid w:val="00AB5C96"/>
    <w:rsid w:val="00B36DC6"/>
    <w:rsid w:val="00BE3D1D"/>
    <w:rsid w:val="00D52021"/>
    <w:rsid w:val="00DA7145"/>
    <w:rsid w:val="00DD3AB8"/>
    <w:rsid w:val="00DF384E"/>
    <w:rsid w:val="00E612C7"/>
    <w:rsid w:val="00F640AC"/>
    <w:rsid w:val="00F75707"/>
    <w:rsid w:val="00FB5875"/>
    <w:rsid w:val="00FF1FA6"/>
    <w:rsid w:val="00FF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FC7FE"/>
  <w15:chartTrackingRefBased/>
  <w15:docId w15:val="{AB7E9B79-94F5-48D6-8124-940E9E917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F38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F384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0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Documents\Custom%20Office%20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32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23</cp:revision>
  <cp:lastPrinted>2019-11-03T13:33:00Z</cp:lastPrinted>
  <dcterms:created xsi:type="dcterms:W3CDTF">2017-08-06T12:08:00Z</dcterms:created>
  <dcterms:modified xsi:type="dcterms:W3CDTF">2023-06-30T02:22:00Z</dcterms:modified>
</cp:coreProperties>
</file>